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BC6C" w14:textId="77777777" w:rsidR="00EB561D" w:rsidRDefault="00EB561D"/>
    <w:p w14:paraId="23B8B513" w14:textId="6EB94CEE" w:rsidR="00EB561D" w:rsidRDefault="001D1F55">
      <w:pPr>
        <w:rPr>
          <w:noProof/>
        </w:rPr>
      </w:pPr>
      <w:r>
        <w:rPr>
          <w:noProof/>
        </w:rPr>
        <w:object w:dxaOrig="5780" w:dyaOrig="7360" w14:anchorId="12DC1C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8.85pt;height:368.3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840617463" r:id="rId7"/>
        </w:object>
      </w:r>
    </w:p>
    <w:p w14:paraId="475C9A2B" w14:textId="0DB57CCA" w:rsidR="00B31C62" w:rsidRDefault="00B31C62">
      <w:r>
        <w:rPr>
          <w:noProof/>
        </w:rPr>
        <w:t>Goedgekeurd in de bestuursvergadering van 18 maart 2026.</w:t>
      </w:r>
    </w:p>
    <w:sectPr w:rsidR="00B31C62" w:rsidSect="00111798">
      <w:headerReference w:type="default" r:id="rId8"/>
      <w:footerReference w:type="default" r:id="rId9"/>
      <w:pgSz w:w="11906" w:h="16838"/>
      <w:pgMar w:top="1417" w:right="1417" w:bottom="1417" w:left="1417" w:header="426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61FD" w14:textId="77777777" w:rsidR="001D1F55" w:rsidRDefault="001D1F55" w:rsidP="00111798">
      <w:pPr>
        <w:spacing w:after="0" w:line="240" w:lineRule="auto"/>
      </w:pPr>
      <w:r>
        <w:separator/>
      </w:r>
    </w:p>
  </w:endnote>
  <w:endnote w:type="continuationSeparator" w:id="0">
    <w:p w14:paraId="20E28C1A" w14:textId="77777777" w:rsidR="001D1F55" w:rsidRDefault="001D1F55" w:rsidP="0011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4ADE" w14:textId="77777777" w:rsidR="00111798" w:rsidRPr="00111798" w:rsidRDefault="00111798" w:rsidP="00111798">
    <w:pPr>
      <w:spacing w:line="240" w:lineRule="auto"/>
      <w:jc w:val="center"/>
      <w:rPr>
        <w:color w:val="666666"/>
        <w:spacing w:val="-8"/>
        <w:sz w:val="18"/>
        <w:szCs w:val="18"/>
      </w:rPr>
    </w:pPr>
    <w:r w:rsidRPr="00111798">
      <w:rPr>
        <w:color w:val="666666"/>
        <w:spacing w:val="-8"/>
        <w:sz w:val="18"/>
        <w:szCs w:val="18"/>
      </w:rPr>
      <w:t>De Stichting heeft een ANBI-status.</w:t>
    </w:r>
    <w:r w:rsidRPr="00111798">
      <w:rPr>
        <w:rStyle w:val="apple-converted-space"/>
        <w:color w:val="666666"/>
        <w:spacing w:val="-8"/>
        <w:sz w:val="18"/>
        <w:szCs w:val="18"/>
      </w:rPr>
      <w:t> </w:t>
    </w:r>
    <w:r w:rsidRPr="00111798">
      <w:rPr>
        <w:rStyle w:val="Zwaar"/>
        <w:color w:val="666666"/>
        <w:spacing w:val="-8"/>
        <w:sz w:val="18"/>
        <w:szCs w:val="18"/>
      </w:rPr>
      <w:t>Het bankrekeningnummer van de Stichting Vrienden van de Zeeg is NL71 RABO 0384 0085 85.</w:t>
    </w:r>
    <w:r w:rsidRPr="00111798">
      <w:rPr>
        <w:color w:val="666666"/>
        <w:spacing w:val="-8"/>
        <w:sz w:val="18"/>
        <w:szCs w:val="18"/>
      </w:rPr>
      <w:t> Het RSIN is: 815835413.</w:t>
    </w:r>
    <w:r>
      <w:rPr>
        <w:color w:val="666666"/>
        <w:spacing w:val="-8"/>
        <w:sz w:val="18"/>
        <w:szCs w:val="18"/>
      </w:rPr>
      <w:br/>
    </w:r>
    <w:r w:rsidRPr="00111798">
      <w:rPr>
        <w:b/>
        <w:color w:val="666666"/>
        <w:spacing w:val="-8"/>
        <w:sz w:val="18"/>
        <w:szCs w:val="18"/>
      </w:rPr>
      <w:t>Secretariaat: Dorperheideweg 34-2313 5944NK Arcen</w:t>
    </w:r>
  </w:p>
  <w:p w14:paraId="0D4FD99A" w14:textId="77777777" w:rsidR="00111798" w:rsidRDefault="00111798" w:rsidP="00111798">
    <w:pPr>
      <w:pStyle w:val="Voettekst"/>
    </w:pPr>
  </w:p>
  <w:p w14:paraId="4B5BB034" w14:textId="77777777" w:rsidR="00111798" w:rsidRDefault="001117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79A0" w14:textId="77777777" w:rsidR="001D1F55" w:rsidRDefault="001D1F55" w:rsidP="00111798">
      <w:pPr>
        <w:spacing w:after="0" w:line="240" w:lineRule="auto"/>
      </w:pPr>
      <w:r>
        <w:separator/>
      </w:r>
    </w:p>
  </w:footnote>
  <w:footnote w:type="continuationSeparator" w:id="0">
    <w:p w14:paraId="10373B05" w14:textId="77777777" w:rsidR="001D1F55" w:rsidRDefault="001D1F55" w:rsidP="0011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2C26" w14:textId="77777777" w:rsidR="00111798" w:rsidRDefault="00111798" w:rsidP="00111798">
    <w:pPr>
      <w:pStyle w:val="Koptekst"/>
      <w:jc w:val="right"/>
    </w:pPr>
    <w:r>
      <w:rPr>
        <w:noProof/>
      </w:rPr>
      <w:drawing>
        <wp:inline distT="0" distB="0" distL="0" distR="0" wp14:anchorId="3562FC04" wp14:editId="4F3C9EE4">
          <wp:extent cx="1115568" cy="788349"/>
          <wp:effectExtent l="0" t="0" r="0" b="0"/>
          <wp:docPr id="504664768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664768" name="Afbeelding 5046647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5568" cy="788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D"/>
    <w:rsid w:val="00111798"/>
    <w:rsid w:val="001D1F55"/>
    <w:rsid w:val="002D2834"/>
    <w:rsid w:val="00404183"/>
    <w:rsid w:val="00534828"/>
    <w:rsid w:val="006178CC"/>
    <w:rsid w:val="007A4C8A"/>
    <w:rsid w:val="007F2176"/>
    <w:rsid w:val="009E2A37"/>
    <w:rsid w:val="00B31C62"/>
    <w:rsid w:val="00B62BAB"/>
    <w:rsid w:val="00C81926"/>
    <w:rsid w:val="00D819CD"/>
    <w:rsid w:val="00EB561D"/>
    <w:rsid w:val="00F9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9049"/>
  <w15:chartTrackingRefBased/>
  <w15:docId w15:val="{B223CF38-8A17-474C-B0F6-BEE15B1E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kern w:val="2"/>
        <w:sz w:val="24"/>
        <w:szCs w:val="28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1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17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17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17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17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17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17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17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1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1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1798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17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17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17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17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17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17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1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17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1798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17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17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17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1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17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1798"/>
    <w:rPr>
      <w:b/>
      <w:bCs w:val="0"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1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1798"/>
  </w:style>
  <w:style w:type="paragraph" w:styleId="Voettekst">
    <w:name w:val="footer"/>
    <w:basedOn w:val="Standaard"/>
    <w:link w:val="VoettekstChar"/>
    <w:uiPriority w:val="99"/>
    <w:unhideWhenUsed/>
    <w:rsid w:val="0011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1798"/>
  </w:style>
  <w:style w:type="character" w:customStyle="1" w:styleId="apple-converted-space">
    <w:name w:val="apple-converted-space"/>
    <w:basedOn w:val="Standaardalinea-lettertype"/>
    <w:rsid w:val="00111798"/>
  </w:style>
  <w:style w:type="character" w:styleId="Zwaar">
    <w:name w:val="Strong"/>
    <w:basedOn w:val="Standaardalinea-lettertype"/>
    <w:uiPriority w:val="22"/>
    <w:qFormat/>
    <w:rsid w:val="00111798"/>
    <w:rPr>
      <w:b/>
      <w:bCs w:val="0"/>
    </w:rPr>
  </w:style>
  <w:style w:type="table" w:styleId="Tabelraster">
    <w:name w:val="Table Grid"/>
    <w:basedOn w:val="Standaardtabel"/>
    <w:uiPriority w:val="39"/>
    <w:rsid w:val="00EB5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-werkblad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.vanteeseling/Library/Group%20Containers/UBF8T346G9.Office/User%20Content.localized/Templates.localized/Notitie%20Stichting%20Vriende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Notitie Stichting Vrienden.dotx</Template>
  <TotalTime>1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Willem Van Teeseling</cp:lastModifiedBy>
  <cp:revision>2</cp:revision>
  <dcterms:created xsi:type="dcterms:W3CDTF">2026-05-18T11:51:00Z</dcterms:created>
  <dcterms:modified xsi:type="dcterms:W3CDTF">2026-05-18T11:51:00Z</dcterms:modified>
</cp:coreProperties>
</file>